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主题征文作品信息一览表</w:t>
      </w:r>
    </w:p>
    <w:p>
      <w:pPr>
        <w:spacing w:line="600" w:lineRule="exact"/>
        <w:ind w:firstLine="720" w:firstLineChars="200"/>
        <w:rPr>
          <w:rFonts w:ascii="仿宋_GB2312" w:hAnsi="宋体" w:eastAsia="仿宋_GB2312"/>
          <w:sz w:val="36"/>
          <w:szCs w:val="36"/>
        </w:rPr>
      </w:pPr>
    </w:p>
    <w:tbl>
      <w:tblPr>
        <w:tblStyle w:val="12"/>
        <w:tblW w:w="45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063"/>
        <w:gridCol w:w="1035"/>
        <w:gridCol w:w="1995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488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序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号</w:t>
            </w:r>
          </w:p>
        </w:tc>
        <w:tc>
          <w:tcPr>
            <w:tcW w:w="1788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作品名称</w:t>
            </w:r>
          </w:p>
        </w:tc>
        <w:tc>
          <w:tcPr>
            <w:tcW w:w="604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</w:t>
            </w:r>
          </w:p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党支部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8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yellow"/>
                <w:lang w:eastAsia="zh-CN"/>
              </w:rPr>
              <w:t>示例</w:t>
            </w:r>
          </w:p>
        </w:tc>
        <w:tc>
          <w:tcPr>
            <w:tcW w:w="1788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szCs w:val="21"/>
                <w:highlight w:val="yellow"/>
                <w:lang w:val="en-US"/>
              </w:rPr>
            </w:pPr>
            <w:r>
              <w:rPr>
                <w:rFonts w:hint="eastAsia" w:ascii="宋体" w:hAnsi="宋体" w:cs="宋体"/>
                <w:szCs w:val="21"/>
                <w:highlight w:val="yellow"/>
                <w:lang w:val="en-US" w:eastAsia="zh-CN"/>
              </w:rPr>
              <w:t>弘药廉韵 话廉润心</w:t>
            </w:r>
          </w:p>
        </w:tc>
        <w:tc>
          <w:tcPr>
            <w:tcW w:w="604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yellow"/>
                <w:lang w:eastAsia="zh-CN"/>
              </w:rPr>
              <w:t>张三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yellow"/>
                <w:lang w:val="en-US" w:eastAsia="zh-CN"/>
              </w:rPr>
              <w:t>***党支部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yellow"/>
                <w:lang w:val="en-US" w:eastAsia="zh-CN"/>
              </w:rPr>
              <w:t>15*******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8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04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4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53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8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04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4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53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8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04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4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53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88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04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64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53" w:type="pct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71" w:right="1361" w:bottom="170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BjZDQzYTAyYjM4NzZjY2E5ODQ5YTMyMmIzYzVhMjQifQ=="/>
    <w:docVar w:name="KSO_WPS_MARK_KEY" w:val="01349b9d-3e87-4de5-a9a2-41395d31de5e"/>
  </w:docVars>
  <w:rsids>
    <w:rsidRoot w:val="00CA5126"/>
    <w:rsid w:val="00005C65"/>
    <w:rsid w:val="000078AD"/>
    <w:rsid w:val="00017FF0"/>
    <w:rsid w:val="000265AF"/>
    <w:rsid w:val="000275FB"/>
    <w:rsid w:val="00033981"/>
    <w:rsid w:val="00035425"/>
    <w:rsid w:val="000448D4"/>
    <w:rsid w:val="000501DD"/>
    <w:rsid w:val="00053017"/>
    <w:rsid w:val="00053E5B"/>
    <w:rsid w:val="00061D9D"/>
    <w:rsid w:val="00071D64"/>
    <w:rsid w:val="00076FCC"/>
    <w:rsid w:val="00077106"/>
    <w:rsid w:val="00082FC3"/>
    <w:rsid w:val="00087D9C"/>
    <w:rsid w:val="00093230"/>
    <w:rsid w:val="000970FE"/>
    <w:rsid w:val="000B48AB"/>
    <w:rsid w:val="000C0E6A"/>
    <w:rsid w:val="000D3AB9"/>
    <w:rsid w:val="000E0E3E"/>
    <w:rsid w:val="000E2D11"/>
    <w:rsid w:val="000E73B4"/>
    <w:rsid w:val="00101DE5"/>
    <w:rsid w:val="00107A57"/>
    <w:rsid w:val="00111CCA"/>
    <w:rsid w:val="00113886"/>
    <w:rsid w:val="00116470"/>
    <w:rsid w:val="00120FA1"/>
    <w:rsid w:val="0013198D"/>
    <w:rsid w:val="00137BCE"/>
    <w:rsid w:val="0014156A"/>
    <w:rsid w:val="00146914"/>
    <w:rsid w:val="0014781D"/>
    <w:rsid w:val="001620ED"/>
    <w:rsid w:val="00162362"/>
    <w:rsid w:val="001623D7"/>
    <w:rsid w:val="0016429D"/>
    <w:rsid w:val="00170DF3"/>
    <w:rsid w:val="001714F7"/>
    <w:rsid w:val="001769DE"/>
    <w:rsid w:val="001800D5"/>
    <w:rsid w:val="00182E8C"/>
    <w:rsid w:val="001A1B4E"/>
    <w:rsid w:val="001A5C84"/>
    <w:rsid w:val="001B4062"/>
    <w:rsid w:val="001C07E2"/>
    <w:rsid w:val="001C2DAA"/>
    <w:rsid w:val="001D16DB"/>
    <w:rsid w:val="001D21EE"/>
    <w:rsid w:val="001E32E4"/>
    <w:rsid w:val="001E4D30"/>
    <w:rsid w:val="001E4D72"/>
    <w:rsid w:val="00201D4C"/>
    <w:rsid w:val="00210498"/>
    <w:rsid w:val="00211ED3"/>
    <w:rsid w:val="0021211F"/>
    <w:rsid w:val="00222C97"/>
    <w:rsid w:val="00223006"/>
    <w:rsid w:val="0023149D"/>
    <w:rsid w:val="00235518"/>
    <w:rsid w:val="00241E4C"/>
    <w:rsid w:val="00252636"/>
    <w:rsid w:val="00257B02"/>
    <w:rsid w:val="002678CF"/>
    <w:rsid w:val="00270C01"/>
    <w:rsid w:val="0027344D"/>
    <w:rsid w:val="00275FDF"/>
    <w:rsid w:val="00276582"/>
    <w:rsid w:val="00291564"/>
    <w:rsid w:val="00296AE2"/>
    <w:rsid w:val="002A5228"/>
    <w:rsid w:val="002B5B77"/>
    <w:rsid w:val="002C0BE1"/>
    <w:rsid w:val="002C409B"/>
    <w:rsid w:val="002D17FC"/>
    <w:rsid w:val="002E2463"/>
    <w:rsid w:val="002E6AC8"/>
    <w:rsid w:val="002F0B48"/>
    <w:rsid w:val="0030464C"/>
    <w:rsid w:val="003075C7"/>
    <w:rsid w:val="0032262F"/>
    <w:rsid w:val="003271B1"/>
    <w:rsid w:val="00331ABF"/>
    <w:rsid w:val="00341CFB"/>
    <w:rsid w:val="00347F8F"/>
    <w:rsid w:val="00372723"/>
    <w:rsid w:val="003878C5"/>
    <w:rsid w:val="003B01A2"/>
    <w:rsid w:val="003B36A0"/>
    <w:rsid w:val="003C66D0"/>
    <w:rsid w:val="003E3EF6"/>
    <w:rsid w:val="003F0DCB"/>
    <w:rsid w:val="003F5F2A"/>
    <w:rsid w:val="00401624"/>
    <w:rsid w:val="00401EC7"/>
    <w:rsid w:val="0040469E"/>
    <w:rsid w:val="004210E2"/>
    <w:rsid w:val="00424F42"/>
    <w:rsid w:val="00427360"/>
    <w:rsid w:val="00433AA3"/>
    <w:rsid w:val="00444DA2"/>
    <w:rsid w:val="00447A73"/>
    <w:rsid w:val="00450766"/>
    <w:rsid w:val="00450B41"/>
    <w:rsid w:val="004528D9"/>
    <w:rsid w:val="00455DE8"/>
    <w:rsid w:val="0046065C"/>
    <w:rsid w:val="004638A0"/>
    <w:rsid w:val="00467409"/>
    <w:rsid w:val="00470434"/>
    <w:rsid w:val="00470B78"/>
    <w:rsid w:val="00471E81"/>
    <w:rsid w:val="00475A02"/>
    <w:rsid w:val="0047676C"/>
    <w:rsid w:val="004805DD"/>
    <w:rsid w:val="00481EC6"/>
    <w:rsid w:val="00484CB9"/>
    <w:rsid w:val="00494BE9"/>
    <w:rsid w:val="00496930"/>
    <w:rsid w:val="004A14FE"/>
    <w:rsid w:val="004C14E1"/>
    <w:rsid w:val="004D3FAD"/>
    <w:rsid w:val="004D44FB"/>
    <w:rsid w:val="004D6059"/>
    <w:rsid w:val="004E0057"/>
    <w:rsid w:val="004E0086"/>
    <w:rsid w:val="004E2D68"/>
    <w:rsid w:val="004F1B13"/>
    <w:rsid w:val="004F5354"/>
    <w:rsid w:val="004F5EAA"/>
    <w:rsid w:val="0050082F"/>
    <w:rsid w:val="00501E1E"/>
    <w:rsid w:val="00502D57"/>
    <w:rsid w:val="005041CD"/>
    <w:rsid w:val="00507099"/>
    <w:rsid w:val="00507C31"/>
    <w:rsid w:val="00510582"/>
    <w:rsid w:val="00522B2A"/>
    <w:rsid w:val="005244BD"/>
    <w:rsid w:val="00527EE2"/>
    <w:rsid w:val="00535AA7"/>
    <w:rsid w:val="00540112"/>
    <w:rsid w:val="0054166D"/>
    <w:rsid w:val="00543D88"/>
    <w:rsid w:val="00551E48"/>
    <w:rsid w:val="00554583"/>
    <w:rsid w:val="005558D6"/>
    <w:rsid w:val="00556A49"/>
    <w:rsid w:val="00563D33"/>
    <w:rsid w:val="00570B47"/>
    <w:rsid w:val="00580022"/>
    <w:rsid w:val="00592DBB"/>
    <w:rsid w:val="0059538B"/>
    <w:rsid w:val="005A3C32"/>
    <w:rsid w:val="005A4CD1"/>
    <w:rsid w:val="005A6CDE"/>
    <w:rsid w:val="005B1C76"/>
    <w:rsid w:val="005B448A"/>
    <w:rsid w:val="005B4CAE"/>
    <w:rsid w:val="005C12CB"/>
    <w:rsid w:val="005C686A"/>
    <w:rsid w:val="005D1063"/>
    <w:rsid w:val="005E2A05"/>
    <w:rsid w:val="005E2FD8"/>
    <w:rsid w:val="005E3075"/>
    <w:rsid w:val="005E7139"/>
    <w:rsid w:val="005F1407"/>
    <w:rsid w:val="005F1E0E"/>
    <w:rsid w:val="005F3BC5"/>
    <w:rsid w:val="005F6689"/>
    <w:rsid w:val="00603F38"/>
    <w:rsid w:val="00605C28"/>
    <w:rsid w:val="0060787C"/>
    <w:rsid w:val="0060789A"/>
    <w:rsid w:val="0061160B"/>
    <w:rsid w:val="00617659"/>
    <w:rsid w:val="00622407"/>
    <w:rsid w:val="00627225"/>
    <w:rsid w:val="00640F70"/>
    <w:rsid w:val="00652B34"/>
    <w:rsid w:val="0065609A"/>
    <w:rsid w:val="0066125F"/>
    <w:rsid w:val="00674223"/>
    <w:rsid w:val="00674CD5"/>
    <w:rsid w:val="006806E5"/>
    <w:rsid w:val="00682579"/>
    <w:rsid w:val="00685545"/>
    <w:rsid w:val="00697590"/>
    <w:rsid w:val="006A1716"/>
    <w:rsid w:val="006B07B0"/>
    <w:rsid w:val="006B5320"/>
    <w:rsid w:val="006B5AB0"/>
    <w:rsid w:val="006C2E21"/>
    <w:rsid w:val="006C6BF4"/>
    <w:rsid w:val="006D03BA"/>
    <w:rsid w:val="006D38FF"/>
    <w:rsid w:val="006D3B8B"/>
    <w:rsid w:val="006E7202"/>
    <w:rsid w:val="006F4DB7"/>
    <w:rsid w:val="006F5005"/>
    <w:rsid w:val="00702D66"/>
    <w:rsid w:val="00702F65"/>
    <w:rsid w:val="00702F6B"/>
    <w:rsid w:val="00710E94"/>
    <w:rsid w:val="00723D77"/>
    <w:rsid w:val="00725531"/>
    <w:rsid w:val="007302DF"/>
    <w:rsid w:val="00734A95"/>
    <w:rsid w:val="00742C25"/>
    <w:rsid w:val="0075776E"/>
    <w:rsid w:val="007618D7"/>
    <w:rsid w:val="00771F72"/>
    <w:rsid w:val="0077707D"/>
    <w:rsid w:val="0078276F"/>
    <w:rsid w:val="00795B90"/>
    <w:rsid w:val="007A14C0"/>
    <w:rsid w:val="007A7994"/>
    <w:rsid w:val="007B1779"/>
    <w:rsid w:val="007B2796"/>
    <w:rsid w:val="007B4444"/>
    <w:rsid w:val="007B4C12"/>
    <w:rsid w:val="007B5AB2"/>
    <w:rsid w:val="007C1F90"/>
    <w:rsid w:val="007C642D"/>
    <w:rsid w:val="007D5AF3"/>
    <w:rsid w:val="007D608F"/>
    <w:rsid w:val="007D742E"/>
    <w:rsid w:val="007E1479"/>
    <w:rsid w:val="007F59B8"/>
    <w:rsid w:val="007F5D3A"/>
    <w:rsid w:val="008012A1"/>
    <w:rsid w:val="008021CC"/>
    <w:rsid w:val="00802FBD"/>
    <w:rsid w:val="00810B9D"/>
    <w:rsid w:val="008313D2"/>
    <w:rsid w:val="00832540"/>
    <w:rsid w:val="00833712"/>
    <w:rsid w:val="00834232"/>
    <w:rsid w:val="00855D92"/>
    <w:rsid w:val="00860E0D"/>
    <w:rsid w:val="00862A77"/>
    <w:rsid w:val="008653B1"/>
    <w:rsid w:val="00865481"/>
    <w:rsid w:val="00876BB2"/>
    <w:rsid w:val="00877A87"/>
    <w:rsid w:val="008A195D"/>
    <w:rsid w:val="008B11F8"/>
    <w:rsid w:val="008B1629"/>
    <w:rsid w:val="008C0658"/>
    <w:rsid w:val="008C5932"/>
    <w:rsid w:val="008D770C"/>
    <w:rsid w:val="008E457F"/>
    <w:rsid w:val="008E46B2"/>
    <w:rsid w:val="008F1D35"/>
    <w:rsid w:val="0090302A"/>
    <w:rsid w:val="0091029B"/>
    <w:rsid w:val="00914090"/>
    <w:rsid w:val="00916AE6"/>
    <w:rsid w:val="00930329"/>
    <w:rsid w:val="00932A18"/>
    <w:rsid w:val="00934381"/>
    <w:rsid w:val="00941625"/>
    <w:rsid w:val="00942F0A"/>
    <w:rsid w:val="009452F7"/>
    <w:rsid w:val="00946768"/>
    <w:rsid w:val="009766AD"/>
    <w:rsid w:val="00982070"/>
    <w:rsid w:val="00982510"/>
    <w:rsid w:val="00984973"/>
    <w:rsid w:val="0098588E"/>
    <w:rsid w:val="00991B68"/>
    <w:rsid w:val="009A4281"/>
    <w:rsid w:val="009B38BB"/>
    <w:rsid w:val="009B402E"/>
    <w:rsid w:val="009B47E2"/>
    <w:rsid w:val="009C2778"/>
    <w:rsid w:val="009C4D9B"/>
    <w:rsid w:val="009C5AE3"/>
    <w:rsid w:val="009D2B55"/>
    <w:rsid w:val="009E01A3"/>
    <w:rsid w:val="00A02BB3"/>
    <w:rsid w:val="00A02C7B"/>
    <w:rsid w:val="00A11867"/>
    <w:rsid w:val="00A13CAF"/>
    <w:rsid w:val="00A230C8"/>
    <w:rsid w:val="00A32D57"/>
    <w:rsid w:val="00A33506"/>
    <w:rsid w:val="00A42DF8"/>
    <w:rsid w:val="00A51AA1"/>
    <w:rsid w:val="00A52C61"/>
    <w:rsid w:val="00A55042"/>
    <w:rsid w:val="00A55F0D"/>
    <w:rsid w:val="00A6073C"/>
    <w:rsid w:val="00A80EA0"/>
    <w:rsid w:val="00A91BD5"/>
    <w:rsid w:val="00A94E04"/>
    <w:rsid w:val="00A9513C"/>
    <w:rsid w:val="00A975AA"/>
    <w:rsid w:val="00AA1547"/>
    <w:rsid w:val="00AB0E6D"/>
    <w:rsid w:val="00AC4967"/>
    <w:rsid w:val="00AC654E"/>
    <w:rsid w:val="00AC7CB3"/>
    <w:rsid w:val="00AD1BCF"/>
    <w:rsid w:val="00AD5B72"/>
    <w:rsid w:val="00AD5CAA"/>
    <w:rsid w:val="00AD6FB3"/>
    <w:rsid w:val="00AF61BA"/>
    <w:rsid w:val="00AF7C7D"/>
    <w:rsid w:val="00B030FE"/>
    <w:rsid w:val="00B04D50"/>
    <w:rsid w:val="00B061D7"/>
    <w:rsid w:val="00B26914"/>
    <w:rsid w:val="00B42F92"/>
    <w:rsid w:val="00B56CBD"/>
    <w:rsid w:val="00B675A9"/>
    <w:rsid w:val="00B677A9"/>
    <w:rsid w:val="00B73025"/>
    <w:rsid w:val="00BA7B9F"/>
    <w:rsid w:val="00BB18C1"/>
    <w:rsid w:val="00BB1CF1"/>
    <w:rsid w:val="00BB2593"/>
    <w:rsid w:val="00BB4117"/>
    <w:rsid w:val="00BB72F4"/>
    <w:rsid w:val="00BB782B"/>
    <w:rsid w:val="00BC0847"/>
    <w:rsid w:val="00BD38BD"/>
    <w:rsid w:val="00BD7320"/>
    <w:rsid w:val="00BD7773"/>
    <w:rsid w:val="00BE1DE1"/>
    <w:rsid w:val="00BF3F7D"/>
    <w:rsid w:val="00BF6079"/>
    <w:rsid w:val="00C0389F"/>
    <w:rsid w:val="00C100FB"/>
    <w:rsid w:val="00C1079F"/>
    <w:rsid w:val="00C12D25"/>
    <w:rsid w:val="00C13477"/>
    <w:rsid w:val="00C17B96"/>
    <w:rsid w:val="00C17C7C"/>
    <w:rsid w:val="00C17E45"/>
    <w:rsid w:val="00C17F5E"/>
    <w:rsid w:val="00C2197D"/>
    <w:rsid w:val="00C223B7"/>
    <w:rsid w:val="00C228DC"/>
    <w:rsid w:val="00C261EB"/>
    <w:rsid w:val="00C314D7"/>
    <w:rsid w:val="00C3189B"/>
    <w:rsid w:val="00C455D0"/>
    <w:rsid w:val="00C46FB0"/>
    <w:rsid w:val="00C51F13"/>
    <w:rsid w:val="00C56C9A"/>
    <w:rsid w:val="00C6144A"/>
    <w:rsid w:val="00C648F1"/>
    <w:rsid w:val="00C65091"/>
    <w:rsid w:val="00C651D5"/>
    <w:rsid w:val="00C66636"/>
    <w:rsid w:val="00C74034"/>
    <w:rsid w:val="00C84FEB"/>
    <w:rsid w:val="00C86E34"/>
    <w:rsid w:val="00CA0F57"/>
    <w:rsid w:val="00CA5126"/>
    <w:rsid w:val="00CB28D8"/>
    <w:rsid w:val="00CB68D0"/>
    <w:rsid w:val="00CC2E5C"/>
    <w:rsid w:val="00CC2F3B"/>
    <w:rsid w:val="00CC3435"/>
    <w:rsid w:val="00CC620F"/>
    <w:rsid w:val="00CE11AC"/>
    <w:rsid w:val="00CE16D1"/>
    <w:rsid w:val="00CE435E"/>
    <w:rsid w:val="00CE508E"/>
    <w:rsid w:val="00CF2057"/>
    <w:rsid w:val="00CF353A"/>
    <w:rsid w:val="00CF55C2"/>
    <w:rsid w:val="00D03661"/>
    <w:rsid w:val="00D24E4E"/>
    <w:rsid w:val="00D32645"/>
    <w:rsid w:val="00D363C1"/>
    <w:rsid w:val="00D40372"/>
    <w:rsid w:val="00D41FA2"/>
    <w:rsid w:val="00D42B02"/>
    <w:rsid w:val="00D42EA5"/>
    <w:rsid w:val="00D46ABD"/>
    <w:rsid w:val="00D57275"/>
    <w:rsid w:val="00D63099"/>
    <w:rsid w:val="00D75F46"/>
    <w:rsid w:val="00D80A02"/>
    <w:rsid w:val="00D81839"/>
    <w:rsid w:val="00D93ACB"/>
    <w:rsid w:val="00D94A7F"/>
    <w:rsid w:val="00D94C19"/>
    <w:rsid w:val="00DA02F0"/>
    <w:rsid w:val="00DA0A5C"/>
    <w:rsid w:val="00DA1045"/>
    <w:rsid w:val="00DA27AD"/>
    <w:rsid w:val="00DA51B4"/>
    <w:rsid w:val="00DC59CD"/>
    <w:rsid w:val="00DD0FE9"/>
    <w:rsid w:val="00DD7E8D"/>
    <w:rsid w:val="00DE221F"/>
    <w:rsid w:val="00DE77BC"/>
    <w:rsid w:val="00DE7DF8"/>
    <w:rsid w:val="00DF7EFF"/>
    <w:rsid w:val="00E019B3"/>
    <w:rsid w:val="00E36FFA"/>
    <w:rsid w:val="00E4242C"/>
    <w:rsid w:val="00E4292C"/>
    <w:rsid w:val="00E452A9"/>
    <w:rsid w:val="00E45AD9"/>
    <w:rsid w:val="00E64B3B"/>
    <w:rsid w:val="00E80E1C"/>
    <w:rsid w:val="00E851CC"/>
    <w:rsid w:val="00E90314"/>
    <w:rsid w:val="00E90660"/>
    <w:rsid w:val="00E906A7"/>
    <w:rsid w:val="00EA25CB"/>
    <w:rsid w:val="00EB154D"/>
    <w:rsid w:val="00EB641C"/>
    <w:rsid w:val="00EC2388"/>
    <w:rsid w:val="00ED768D"/>
    <w:rsid w:val="00EE13CE"/>
    <w:rsid w:val="00EE67C5"/>
    <w:rsid w:val="00EE6852"/>
    <w:rsid w:val="00EF55A6"/>
    <w:rsid w:val="00F11C10"/>
    <w:rsid w:val="00F11D84"/>
    <w:rsid w:val="00F150E2"/>
    <w:rsid w:val="00F2327B"/>
    <w:rsid w:val="00F2584B"/>
    <w:rsid w:val="00F30496"/>
    <w:rsid w:val="00F330E4"/>
    <w:rsid w:val="00F42634"/>
    <w:rsid w:val="00F532E1"/>
    <w:rsid w:val="00F534D1"/>
    <w:rsid w:val="00F60021"/>
    <w:rsid w:val="00F62A39"/>
    <w:rsid w:val="00F62E8B"/>
    <w:rsid w:val="00F6306F"/>
    <w:rsid w:val="00F64377"/>
    <w:rsid w:val="00F65A01"/>
    <w:rsid w:val="00F74512"/>
    <w:rsid w:val="00F751A5"/>
    <w:rsid w:val="00F94B90"/>
    <w:rsid w:val="00FA1DFB"/>
    <w:rsid w:val="00FA2637"/>
    <w:rsid w:val="00FA5F62"/>
    <w:rsid w:val="00FA7DD1"/>
    <w:rsid w:val="00FB37F6"/>
    <w:rsid w:val="00FD72BB"/>
    <w:rsid w:val="00FE5528"/>
    <w:rsid w:val="00FF5B81"/>
    <w:rsid w:val="00FF60DF"/>
    <w:rsid w:val="244E1C3F"/>
    <w:rsid w:val="3D295801"/>
    <w:rsid w:val="3DC40E07"/>
    <w:rsid w:val="5EE73F17"/>
    <w:rsid w:val="634D104C"/>
    <w:rsid w:val="6B7A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qFormat/>
    <w:uiPriority w:val="99"/>
    <w:pPr>
      <w:jc w:val="left"/>
    </w:pPr>
  </w:style>
  <w:style w:type="paragraph" w:styleId="3">
    <w:name w:val="Body Text"/>
    <w:basedOn w:val="1"/>
    <w:qFormat/>
    <w:uiPriority w:val="0"/>
    <w:pPr>
      <w:ind w:left="120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4">
    <w:name w:val="Date"/>
    <w:basedOn w:val="1"/>
    <w:next w:val="1"/>
    <w:link w:val="18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2"/>
    <w:next w:val="2"/>
    <w:link w:val="23"/>
    <w:semiHidden/>
    <w:qFormat/>
    <w:uiPriority w:val="99"/>
    <w:rPr>
      <w:b/>
      <w:bCs/>
    </w:rPr>
  </w:style>
  <w:style w:type="paragraph" w:styleId="11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character" w:styleId="14">
    <w:name w:val="Strong"/>
    <w:basedOn w:val="13"/>
    <w:qFormat/>
    <w:locked/>
    <w:uiPriority w:val="0"/>
    <w:rPr>
      <w:b/>
    </w:rPr>
  </w:style>
  <w:style w:type="character" w:styleId="15">
    <w:name w:val="annotation reference"/>
    <w:basedOn w:val="13"/>
    <w:semiHidden/>
    <w:qFormat/>
    <w:uiPriority w:val="99"/>
    <w:rPr>
      <w:rFonts w:cs="Times New Roman"/>
      <w:sz w:val="21"/>
      <w:szCs w:val="21"/>
    </w:rPr>
  </w:style>
  <w:style w:type="character" w:customStyle="1" w:styleId="16">
    <w:name w:val="Header Char"/>
    <w:basedOn w:val="13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Footer Char"/>
    <w:basedOn w:val="13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Date Char"/>
    <w:basedOn w:val="13"/>
    <w:link w:val="4"/>
    <w:semiHidden/>
    <w:qFormat/>
    <w:locked/>
    <w:uiPriority w:val="99"/>
    <w:rPr>
      <w:rFonts w:cs="Times New Roman"/>
    </w:rPr>
  </w:style>
  <w:style w:type="character" w:customStyle="1" w:styleId="19">
    <w:name w:val="Balloon Text Char"/>
    <w:basedOn w:val="13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HTML Preformatted Char"/>
    <w:basedOn w:val="13"/>
    <w:link w:val="8"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Comment Text Char"/>
    <w:basedOn w:val="13"/>
    <w:link w:val="2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23">
    <w:name w:val="Comment Subject Char"/>
    <w:basedOn w:val="22"/>
    <w:link w:val="10"/>
    <w:semiHidden/>
    <w:qFormat/>
    <w:locked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76</Words>
  <Characters>88</Characters>
  <Lines>0</Lines>
  <Paragraphs>0</Paragraphs>
  <TotalTime>4</TotalTime>
  <ScaleCrop>false</ScaleCrop>
  <LinksUpToDate>false</LinksUpToDate>
  <CharactersWithSpaces>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2020-07-20T06:30:00Z</dcterms:created>
  <dc:creator>XGC_LW</dc:creator>
  <cp:lastModifiedBy>肖涵</cp:lastModifiedBy>
  <cp:lastPrinted>2022-07-01T03:49:00Z</cp:lastPrinted>
  <dcterms:modified xsi:type="dcterms:W3CDTF">2024-05-30T10:40:18Z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CA60933230FE42739D536B2EDE360B54</vt:lpwstr>
  </property>
</Properties>
</file>